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F163A" w14:textId="603A6034" w:rsidR="0000751A" w:rsidRDefault="0000751A" w:rsidP="0000751A">
      <w:pPr>
        <w:ind w:left="-1134"/>
        <w:rPr>
          <w:b/>
          <w:bCs/>
          <w:sz w:val="28"/>
          <w:szCs w:val="28"/>
        </w:rPr>
      </w:pPr>
      <w:bookmarkStart w:id="0" w:name="_GoBack"/>
      <w:bookmarkEnd w:id="0"/>
      <w:r w:rsidRPr="0000751A">
        <w:rPr>
          <w:b/>
          <w:bCs/>
          <w:sz w:val="28"/>
          <w:szCs w:val="28"/>
        </w:rPr>
        <w:t xml:space="preserve">Casussen </w:t>
      </w:r>
      <w:r>
        <w:rPr>
          <w:b/>
          <w:bCs/>
          <w:sz w:val="28"/>
          <w:szCs w:val="28"/>
        </w:rPr>
        <w:t>bespreken</w:t>
      </w:r>
    </w:p>
    <w:p w14:paraId="69D91D76" w14:textId="77777777" w:rsidR="0000751A" w:rsidRPr="0000751A" w:rsidRDefault="0000751A" w:rsidP="0000751A">
      <w:pPr>
        <w:ind w:left="-1134"/>
        <w:rPr>
          <w:b/>
          <w:bCs/>
          <w:sz w:val="28"/>
          <w:szCs w:val="28"/>
        </w:rPr>
      </w:pPr>
    </w:p>
    <w:p w14:paraId="2176CFFC" w14:textId="77777777" w:rsidR="000B193C" w:rsidRDefault="0000751A" w:rsidP="000B193C">
      <w:pPr>
        <w:ind w:left="-1134"/>
        <w:rPr>
          <w:b/>
          <w:bCs/>
          <w:sz w:val="20"/>
        </w:rPr>
      </w:pPr>
      <w:r w:rsidRPr="000B193C">
        <w:rPr>
          <w:b/>
          <w:bCs/>
          <w:sz w:val="20"/>
        </w:rPr>
        <w:t>Hoe bespreek je een casus met een groep?</w:t>
      </w:r>
    </w:p>
    <w:p w14:paraId="6A7B7F14" w14:textId="77777777" w:rsidR="000B193C" w:rsidRDefault="000B193C" w:rsidP="000B193C">
      <w:pPr>
        <w:ind w:left="-1134"/>
        <w:rPr>
          <w:b/>
          <w:bCs/>
          <w:sz w:val="20"/>
        </w:rPr>
      </w:pPr>
    </w:p>
    <w:p w14:paraId="2108D797" w14:textId="6615B988" w:rsidR="0000751A" w:rsidRPr="000B193C" w:rsidRDefault="0000751A" w:rsidP="000B193C">
      <w:pPr>
        <w:ind w:left="-1134"/>
        <w:rPr>
          <w:b/>
          <w:bCs/>
          <w:sz w:val="20"/>
        </w:rPr>
      </w:pPr>
      <w:r w:rsidRPr="0000751A">
        <w:rPr>
          <w:sz w:val="20"/>
        </w:rPr>
        <w:t>Stap 1: introductie van de casus</w:t>
      </w:r>
    </w:p>
    <w:p w14:paraId="45907A04" w14:textId="34F1D8C4" w:rsidR="0000751A" w:rsidRPr="0000751A" w:rsidRDefault="0000751A" w:rsidP="0000751A">
      <w:pPr>
        <w:ind w:left="-1134"/>
        <w:rPr>
          <w:sz w:val="20"/>
        </w:rPr>
      </w:pPr>
      <w:r w:rsidRPr="0000751A">
        <w:rPr>
          <w:sz w:val="20"/>
        </w:rPr>
        <w:t>Hier leest iedereen voor zichzelf de casus en maakt eventueel aantekeningen over zijn eerste indrukken.</w:t>
      </w:r>
      <w:r w:rsidR="000B193C">
        <w:rPr>
          <w:sz w:val="20"/>
        </w:rPr>
        <w:t xml:space="preserve"> </w:t>
      </w:r>
      <w:r w:rsidRPr="0000751A">
        <w:rPr>
          <w:sz w:val="20"/>
        </w:rPr>
        <w:t>Eventueel kun je de casus ook voor laten lezen door één van de deelnemers. Bespreek kort welke</w:t>
      </w:r>
      <w:r w:rsidR="000B193C">
        <w:rPr>
          <w:sz w:val="20"/>
        </w:rPr>
        <w:t xml:space="preserve"> </w:t>
      </w:r>
      <w:r w:rsidRPr="0000751A">
        <w:rPr>
          <w:sz w:val="20"/>
        </w:rPr>
        <w:t>rol iedereen in de casus kiest om verder over te denken en bespreken.</w:t>
      </w:r>
    </w:p>
    <w:p w14:paraId="007B6F9C" w14:textId="77777777" w:rsidR="000B193C" w:rsidRDefault="000B193C" w:rsidP="0000751A">
      <w:pPr>
        <w:ind w:left="-1134"/>
        <w:rPr>
          <w:sz w:val="20"/>
        </w:rPr>
      </w:pPr>
    </w:p>
    <w:p w14:paraId="52A5BF86" w14:textId="3D15982B" w:rsidR="0000751A" w:rsidRPr="0000751A" w:rsidRDefault="0000751A" w:rsidP="0000751A">
      <w:pPr>
        <w:ind w:left="-1134"/>
        <w:rPr>
          <w:sz w:val="20"/>
        </w:rPr>
      </w:pPr>
      <w:r w:rsidRPr="0000751A">
        <w:rPr>
          <w:sz w:val="20"/>
        </w:rPr>
        <w:t>Stap 2: eigen perspectief</w:t>
      </w:r>
    </w:p>
    <w:p w14:paraId="3BB149E0" w14:textId="77777777" w:rsidR="0000751A" w:rsidRPr="0000751A" w:rsidRDefault="0000751A" w:rsidP="0000751A">
      <w:pPr>
        <w:ind w:left="-1134"/>
        <w:rPr>
          <w:sz w:val="20"/>
        </w:rPr>
      </w:pPr>
      <w:r w:rsidRPr="0000751A">
        <w:rPr>
          <w:sz w:val="20"/>
        </w:rPr>
        <w:t>Iedereen gaat voor zichzelf na:</w:t>
      </w:r>
    </w:p>
    <w:p w14:paraId="1B6BFA2F" w14:textId="77777777" w:rsidR="0000751A" w:rsidRPr="0000751A" w:rsidRDefault="0000751A" w:rsidP="0000751A">
      <w:pPr>
        <w:ind w:left="-1134"/>
        <w:rPr>
          <w:sz w:val="20"/>
        </w:rPr>
      </w:pPr>
      <w:r w:rsidRPr="0000751A">
        <w:rPr>
          <w:sz w:val="20"/>
        </w:rPr>
        <w:t>1. Voor welke beslissing of keuze sta ik, als ik me inleef in de casus?</w:t>
      </w:r>
    </w:p>
    <w:p w14:paraId="18698E74" w14:textId="77777777" w:rsidR="0000751A" w:rsidRPr="0000751A" w:rsidRDefault="0000751A" w:rsidP="0000751A">
      <w:pPr>
        <w:ind w:left="-1134"/>
        <w:rPr>
          <w:sz w:val="20"/>
        </w:rPr>
      </w:pPr>
      <w:r w:rsidRPr="0000751A">
        <w:rPr>
          <w:sz w:val="20"/>
        </w:rPr>
        <w:t>2. Wie zijn de betrokkenen?</w:t>
      </w:r>
    </w:p>
    <w:p w14:paraId="248AC685" w14:textId="77777777" w:rsidR="0000751A" w:rsidRPr="0000751A" w:rsidRDefault="0000751A" w:rsidP="0000751A">
      <w:pPr>
        <w:ind w:left="-1134"/>
        <w:rPr>
          <w:sz w:val="20"/>
        </w:rPr>
      </w:pPr>
      <w:r w:rsidRPr="0000751A">
        <w:rPr>
          <w:sz w:val="20"/>
        </w:rPr>
        <w:t>3. Wie neemt beslissingen?</w:t>
      </w:r>
    </w:p>
    <w:p w14:paraId="7AEE8FA4" w14:textId="77777777" w:rsidR="0000751A" w:rsidRPr="0000751A" w:rsidRDefault="0000751A" w:rsidP="0000751A">
      <w:pPr>
        <w:ind w:left="-1134"/>
        <w:rPr>
          <w:sz w:val="20"/>
        </w:rPr>
      </w:pPr>
      <w:r w:rsidRPr="0000751A">
        <w:rPr>
          <w:sz w:val="20"/>
        </w:rPr>
        <w:t>4. Heb ik nadere informatie nodig?</w:t>
      </w:r>
    </w:p>
    <w:p w14:paraId="2D0970AE" w14:textId="77777777" w:rsidR="0000751A" w:rsidRPr="0000751A" w:rsidRDefault="0000751A" w:rsidP="0000751A">
      <w:pPr>
        <w:ind w:left="-1134"/>
        <w:rPr>
          <w:sz w:val="20"/>
        </w:rPr>
      </w:pPr>
      <w:r w:rsidRPr="0000751A">
        <w:rPr>
          <w:sz w:val="20"/>
        </w:rPr>
        <w:t>5. Wat zijn de argumenten voor verschillende mogelijke stappen?</w:t>
      </w:r>
    </w:p>
    <w:p w14:paraId="5E347E7A" w14:textId="77777777" w:rsidR="0000751A" w:rsidRPr="0000751A" w:rsidRDefault="0000751A" w:rsidP="0000751A">
      <w:pPr>
        <w:ind w:left="-1134"/>
        <w:rPr>
          <w:sz w:val="20"/>
        </w:rPr>
      </w:pPr>
      <w:r w:rsidRPr="0000751A">
        <w:rPr>
          <w:sz w:val="20"/>
        </w:rPr>
        <w:t>6. Tot welke conclusie kom ik?</w:t>
      </w:r>
    </w:p>
    <w:p w14:paraId="1EE50229" w14:textId="77777777" w:rsidR="0000751A" w:rsidRPr="0000751A" w:rsidRDefault="0000751A" w:rsidP="0000751A">
      <w:pPr>
        <w:ind w:left="-1134"/>
        <w:rPr>
          <w:sz w:val="20"/>
        </w:rPr>
      </w:pPr>
      <w:r w:rsidRPr="0000751A">
        <w:rPr>
          <w:sz w:val="20"/>
        </w:rPr>
        <w:t>7. Wat voel ik bij de genomen beslissing?</w:t>
      </w:r>
    </w:p>
    <w:p w14:paraId="23034580" w14:textId="77777777" w:rsidR="000B193C" w:rsidRDefault="000B193C" w:rsidP="0000751A">
      <w:pPr>
        <w:ind w:left="-1134"/>
        <w:rPr>
          <w:sz w:val="20"/>
        </w:rPr>
      </w:pPr>
    </w:p>
    <w:p w14:paraId="5290B1B1" w14:textId="1A7559D0" w:rsidR="0000751A" w:rsidRPr="0000751A" w:rsidRDefault="0000751A" w:rsidP="0000751A">
      <w:pPr>
        <w:ind w:left="-1134"/>
        <w:rPr>
          <w:sz w:val="20"/>
        </w:rPr>
      </w:pPr>
      <w:r w:rsidRPr="0000751A">
        <w:rPr>
          <w:sz w:val="20"/>
        </w:rPr>
        <w:t>Stap 3: gezamenlijke analyse</w:t>
      </w:r>
    </w:p>
    <w:p w14:paraId="60424436" w14:textId="10EB416A" w:rsidR="0000751A" w:rsidRPr="0000751A" w:rsidRDefault="0000751A" w:rsidP="0000751A">
      <w:pPr>
        <w:ind w:left="-1134"/>
        <w:rPr>
          <w:sz w:val="20"/>
        </w:rPr>
      </w:pPr>
      <w:r w:rsidRPr="0000751A">
        <w:rPr>
          <w:sz w:val="20"/>
        </w:rPr>
        <w:t>Gezamenlijk bespreek je wat iedereen heeft opgeschreven, of heeft bedacht bij stap 2. Wat komt er</w:t>
      </w:r>
      <w:r w:rsidR="000B193C">
        <w:rPr>
          <w:sz w:val="20"/>
        </w:rPr>
        <w:t xml:space="preserve"> </w:t>
      </w:r>
      <w:r w:rsidRPr="0000751A">
        <w:rPr>
          <w:sz w:val="20"/>
        </w:rPr>
        <w:t>overeen in hoe verschillende deelnemers naar de casus hebben gekeken? Wat verschilt er? Hoe komt</w:t>
      </w:r>
      <w:r w:rsidR="000B193C">
        <w:rPr>
          <w:sz w:val="20"/>
        </w:rPr>
        <w:t xml:space="preserve"> </w:t>
      </w:r>
      <w:r w:rsidRPr="0000751A">
        <w:rPr>
          <w:sz w:val="20"/>
        </w:rPr>
        <w:t>dat? Hoe voelt dat?</w:t>
      </w:r>
      <w:r w:rsidR="000B193C">
        <w:rPr>
          <w:sz w:val="20"/>
        </w:rPr>
        <w:t xml:space="preserve"> </w:t>
      </w:r>
    </w:p>
    <w:p w14:paraId="4B3C79D9" w14:textId="34BC59C0" w:rsidR="0000751A" w:rsidRPr="0000751A" w:rsidRDefault="0000751A" w:rsidP="0000751A">
      <w:pPr>
        <w:ind w:left="-1134"/>
        <w:rPr>
          <w:sz w:val="20"/>
        </w:rPr>
      </w:pPr>
      <w:r w:rsidRPr="0000751A">
        <w:rPr>
          <w:sz w:val="20"/>
        </w:rPr>
        <w:t>Wat kunnen we leren van het bespreken van deze casus? Missen we iets om in zo’n casus adequaat</w:t>
      </w:r>
      <w:r w:rsidR="000B193C">
        <w:rPr>
          <w:sz w:val="20"/>
        </w:rPr>
        <w:t xml:space="preserve"> </w:t>
      </w:r>
      <w:r w:rsidRPr="0000751A">
        <w:rPr>
          <w:sz w:val="20"/>
        </w:rPr>
        <w:t>te kunnen handelen? Wat dan? Wie kan daarvoor zorgen?</w:t>
      </w:r>
    </w:p>
    <w:p w14:paraId="76E213F0" w14:textId="77777777" w:rsidR="00647498" w:rsidRDefault="00647498" w:rsidP="0000751A">
      <w:pPr>
        <w:ind w:left="-1134"/>
        <w:rPr>
          <w:sz w:val="20"/>
        </w:rPr>
      </w:pPr>
    </w:p>
    <w:p w14:paraId="6A1B4415" w14:textId="1E1DC382" w:rsidR="0000751A" w:rsidRPr="00647498" w:rsidRDefault="0000751A" w:rsidP="0000751A">
      <w:pPr>
        <w:ind w:left="-1134"/>
        <w:rPr>
          <w:b/>
          <w:bCs/>
          <w:sz w:val="20"/>
        </w:rPr>
      </w:pPr>
      <w:r w:rsidRPr="00647498">
        <w:rPr>
          <w:b/>
          <w:bCs/>
          <w:sz w:val="20"/>
        </w:rPr>
        <w:t>Voorbeelden</w:t>
      </w:r>
    </w:p>
    <w:p w14:paraId="008D77E6" w14:textId="77777777" w:rsidR="000B193C" w:rsidRDefault="000B193C" w:rsidP="0000751A">
      <w:pPr>
        <w:ind w:left="-1134"/>
        <w:rPr>
          <w:sz w:val="20"/>
        </w:rPr>
      </w:pPr>
    </w:p>
    <w:p w14:paraId="2EF2A532" w14:textId="77777777" w:rsidR="0097668E" w:rsidRPr="0097668E" w:rsidRDefault="0097668E" w:rsidP="0097668E">
      <w:pPr>
        <w:ind w:left="-1134"/>
        <w:rPr>
          <w:sz w:val="20"/>
        </w:rPr>
      </w:pPr>
      <w:r w:rsidRPr="0097668E">
        <w:rPr>
          <w:i/>
          <w:iCs/>
          <w:sz w:val="20"/>
        </w:rPr>
        <w:t>Verzorgingstehuis</w:t>
      </w:r>
      <w:r>
        <w:rPr>
          <w:sz w:val="20"/>
        </w:rPr>
        <w:br/>
      </w:r>
      <w:r w:rsidRPr="0097668E">
        <w:rPr>
          <w:sz w:val="20"/>
        </w:rPr>
        <w:t>Berend (73) zit in een verzorgingstehuis en heeft alzheimer. Hij komt oorspronkelijk uit Duitsland en dat is te horen. Er worden regelmatig opmerkingen gemaakt over het feit dat hij Duits en dus ‘fout’ is.</w:t>
      </w:r>
    </w:p>
    <w:p w14:paraId="2DB843AF" w14:textId="77777777" w:rsidR="0097668E" w:rsidRPr="005E721A" w:rsidRDefault="0097668E" w:rsidP="0097668E">
      <w:pPr>
        <w:ind w:left="-1134"/>
        <w:rPr>
          <w:sz w:val="20"/>
        </w:rPr>
      </w:pPr>
      <w:r w:rsidRPr="0097668E">
        <w:rPr>
          <w:sz w:val="20"/>
        </w:rPr>
        <w:t>Groepsgenoten willen bijvoorbeeld niet ‘met die Duitser’ aan tafel zitten. Hij klaagt hierover bij zijn zoon Albert die het aangeeft bij een vrijwilliger in het verzorgingstehuis. De vrijwilliger meldt het bij de groepsleiding.</w:t>
      </w:r>
    </w:p>
    <w:p w14:paraId="5FADF090" w14:textId="77777777" w:rsidR="0097668E" w:rsidRDefault="0097668E" w:rsidP="00AB7CE1">
      <w:pPr>
        <w:ind w:left="-1134"/>
        <w:rPr>
          <w:i/>
          <w:iCs/>
          <w:sz w:val="20"/>
        </w:rPr>
      </w:pPr>
    </w:p>
    <w:p w14:paraId="2D2ED95D" w14:textId="7179909E" w:rsidR="00EC397F" w:rsidRDefault="00D844A2" w:rsidP="00AB7CE1">
      <w:pPr>
        <w:ind w:left="-1134"/>
        <w:rPr>
          <w:sz w:val="20"/>
        </w:rPr>
      </w:pPr>
      <w:r>
        <w:rPr>
          <w:i/>
          <w:iCs/>
          <w:sz w:val="20"/>
        </w:rPr>
        <w:t>Foto sturen</w:t>
      </w:r>
      <w:r w:rsidR="00EC397F" w:rsidRPr="00D844A2">
        <w:rPr>
          <w:i/>
          <w:iCs/>
          <w:sz w:val="20"/>
        </w:rPr>
        <w:br/>
      </w:r>
      <w:r w:rsidR="00EC397F" w:rsidRPr="00D844A2">
        <w:rPr>
          <w:sz w:val="20"/>
        </w:rPr>
        <w:t>Karel (19) is licht verstandelijk beperkt en stuurt via WhatsApp een uitdagende foto van zichzelf naar een andere deelnemer van zijn sport en spel club, John (13).</w:t>
      </w:r>
      <w:r w:rsidR="00AB7CE1">
        <w:rPr>
          <w:sz w:val="20"/>
        </w:rPr>
        <w:br/>
      </w:r>
      <w:r w:rsidR="00EC397F" w:rsidRPr="00EC397F">
        <w:rPr>
          <w:sz w:val="20"/>
        </w:rPr>
        <w:t>Op de foto is te zien dat Karel uitdagend poseert in zijn boxershort. Hij stuurt de foto naar John met wie hij in een sport en spel club zit. Karel stuurt hem de foto en vraagt hem wat hij van zijn lichaam vindt. John schrikt er een beetje van. Hij vertelt dit aan zijn ouders die contact opnemen met de begeleider van de sport en spel club. Ze overwegen aangifte te doen en eisen dat de begeleider Karel uit de club zet.</w:t>
      </w:r>
    </w:p>
    <w:p w14:paraId="24E1D937" w14:textId="77777777" w:rsidR="00D844A2" w:rsidRDefault="00D844A2" w:rsidP="00AB7CE1">
      <w:pPr>
        <w:ind w:left="-1134"/>
        <w:rPr>
          <w:sz w:val="20"/>
        </w:rPr>
      </w:pPr>
    </w:p>
    <w:p w14:paraId="60ED5D40" w14:textId="783C6583" w:rsidR="00EC397F" w:rsidRPr="00D844A2" w:rsidRDefault="00D844A2" w:rsidP="0000751A">
      <w:pPr>
        <w:ind w:left="-1134"/>
        <w:rPr>
          <w:sz w:val="20"/>
        </w:rPr>
      </w:pPr>
      <w:r w:rsidRPr="00D844A2">
        <w:rPr>
          <w:i/>
          <w:iCs/>
          <w:sz w:val="20"/>
        </w:rPr>
        <w:t>Vrijwilliger op kinderkamp</w:t>
      </w:r>
    </w:p>
    <w:p w14:paraId="118C7A92" w14:textId="77777777" w:rsidR="00D844A2" w:rsidRPr="00D844A2" w:rsidRDefault="00D844A2" w:rsidP="00D844A2">
      <w:pPr>
        <w:ind w:left="-1134"/>
        <w:rPr>
          <w:sz w:val="20"/>
        </w:rPr>
      </w:pPr>
      <w:r w:rsidRPr="00D844A2">
        <w:rPr>
          <w:sz w:val="20"/>
        </w:rPr>
        <w:t>Felix (38) is vader en vrijwilliger bij een kindervakantieweek in Rotterdam. Je krijgt vlak voor de start van de week bericht van de politie. Felix wordt verdacht van een zedendelict.</w:t>
      </w:r>
    </w:p>
    <w:p w14:paraId="0282D057" w14:textId="5E0E5822" w:rsidR="00EC397F" w:rsidRDefault="00D844A2" w:rsidP="00D844A2">
      <w:pPr>
        <w:ind w:left="-1134"/>
        <w:rPr>
          <w:sz w:val="20"/>
        </w:rPr>
      </w:pPr>
      <w:r w:rsidRPr="00D844A2">
        <w:rPr>
          <w:sz w:val="20"/>
        </w:rPr>
        <w:t xml:space="preserve">Net als vorig jaar is Felix (38) activiteiten coördinator bij de vakantieweek Speel Mee. Deze vakantieweek is voor kinderen van 4 tot 12 jaar die het niet zo breed hebben. Felix is vader van één van de deelnemers. Je bent secretaris van de vereniging Speel Mee verantwoordelijk voor </w:t>
      </w:r>
      <w:r w:rsidRPr="00D844A2">
        <w:rPr>
          <w:sz w:val="20"/>
        </w:rPr>
        <w:lastRenderedPageBreak/>
        <w:t>het aannamebeleid van de vrijwilligers. 5 dagen voordat de week van start gaat, word je gebeld door de politie. Felix wordt verdacht ervan verdacht kinderporno in zijn bezit hebben. </w:t>
      </w:r>
    </w:p>
    <w:p w14:paraId="033E1EFA" w14:textId="77777777" w:rsidR="00EC397F" w:rsidRDefault="00EC397F" w:rsidP="0000751A">
      <w:pPr>
        <w:ind w:left="-1134"/>
        <w:rPr>
          <w:sz w:val="20"/>
        </w:rPr>
      </w:pPr>
    </w:p>
    <w:p w14:paraId="6553DF5D" w14:textId="77777777" w:rsidR="005E721A" w:rsidRPr="005E721A" w:rsidRDefault="005E721A" w:rsidP="005E721A">
      <w:pPr>
        <w:ind w:left="-1134"/>
        <w:rPr>
          <w:sz w:val="20"/>
        </w:rPr>
      </w:pPr>
      <w:r w:rsidRPr="005E721A">
        <w:rPr>
          <w:i/>
          <w:iCs/>
          <w:sz w:val="20"/>
        </w:rPr>
        <w:t>Meedoen</w:t>
      </w:r>
      <w:r>
        <w:rPr>
          <w:sz w:val="20"/>
        </w:rPr>
        <w:br/>
      </w:r>
      <w:r w:rsidRPr="005E721A">
        <w:rPr>
          <w:sz w:val="20"/>
        </w:rPr>
        <w:t>Mehmet (10) staat in zijn eentje op het plein, met zijn hoofd naar beneden. Als de overblijfmoeder vraagt wat er aan de hand is, vertelt hij dat hij alweer niet mee mag doen met zijn vier vrienden.</w:t>
      </w:r>
    </w:p>
    <w:p w14:paraId="5DACD3AA" w14:textId="77777777" w:rsidR="005E721A" w:rsidRPr="005E721A" w:rsidRDefault="005E721A" w:rsidP="005E721A">
      <w:pPr>
        <w:ind w:left="-1134"/>
        <w:rPr>
          <w:sz w:val="20"/>
        </w:rPr>
      </w:pPr>
    </w:p>
    <w:p w14:paraId="3998785A" w14:textId="4A411BA4" w:rsidR="00EC397F" w:rsidRDefault="005E721A" w:rsidP="005E721A">
      <w:pPr>
        <w:ind w:left="-1134"/>
        <w:rPr>
          <w:sz w:val="20"/>
        </w:rPr>
      </w:pPr>
      <w:r w:rsidRPr="005E721A">
        <w:rPr>
          <w:sz w:val="20"/>
        </w:rPr>
        <w:t>“Ze zeggen dat ze met zijn vieren willen spelen.” Dit verhaal navragend, komt het overeen. Mehmet is verdrietig. Hij mag wel vaker niet meedoen, zegt hij. De leerkracht bespreekt ter plekke met de kinderen hoe dit voor Mehmet voelt, hoe het voor hen zou voelen en de kinderen accepteren dat Mehmet nu weer meedoet.</w:t>
      </w:r>
    </w:p>
    <w:p w14:paraId="2CE18031" w14:textId="3ECE3839" w:rsidR="00EC397F" w:rsidRDefault="00EC397F" w:rsidP="0000751A">
      <w:pPr>
        <w:ind w:left="-1134"/>
        <w:rPr>
          <w:sz w:val="20"/>
        </w:rPr>
      </w:pPr>
    </w:p>
    <w:p w14:paraId="084FADCA" w14:textId="735ECC02" w:rsidR="005E721A" w:rsidRPr="005E721A" w:rsidRDefault="005E721A" w:rsidP="0000751A">
      <w:pPr>
        <w:ind w:left="-1134"/>
        <w:rPr>
          <w:i/>
          <w:iCs/>
          <w:sz w:val="20"/>
        </w:rPr>
      </w:pPr>
      <w:r w:rsidRPr="005E721A">
        <w:rPr>
          <w:i/>
          <w:iCs/>
          <w:sz w:val="20"/>
        </w:rPr>
        <w:t>Daklozenopvang</w:t>
      </w:r>
    </w:p>
    <w:p w14:paraId="3075A24D" w14:textId="77777777" w:rsidR="005E721A" w:rsidRPr="005E721A" w:rsidRDefault="005E721A" w:rsidP="005E721A">
      <w:pPr>
        <w:ind w:left="-1134"/>
        <w:rPr>
          <w:sz w:val="20"/>
        </w:rPr>
      </w:pPr>
      <w:proofErr w:type="spellStart"/>
      <w:r w:rsidRPr="005E721A">
        <w:rPr>
          <w:sz w:val="20"/>
        </w:rPr>
        <w:t>Jamila</w:t>
      </w:r>
      <w:proofErr w:type="spellEnd"/>
      <w:r w:rsidRPr="005E721A">
        <w:rPr>
          <w:sz w:val="20"/>
        </w:rPr>
        <w:t xml:space="preserve"> (19) heeft altijd met veel plezier deelgenomen aan de activiteiten die de gemeente voor dakloze jongeren organiseert, maar ze vindt het nu niet meer leuk.</w:t>
      </w:r>
    </w:p>
    <w:p w14:paraId="51ED060C" w14:textId="1D9BFD7A" w:rsidR="005E721A" w:rsidRDefault="005E721A" w:rsidP="005E721A">
      <w:pPr>
        <w:ind w:left="-1134"/>
        <w:rPr>
          <w:sz w:val="20"/>
        </w:rPr>
      </w:pPr>
      <w:r w:rsidRPr="005E721A">
        <w:rPr>
          <w:sz w:val="20"/>
        </w:rPr>
        <w:t xml:space="preserve">2 deelnemers, maken grapjes over Marokkanen waar zij bij is. </w:t>
      </w:r>
      <w:proofErr w:type="spellStart"/>
      <w:r w:rsidRPr="005E721A">
        <w:rPr>
          <w:sz w:val="20"/>
        </w:rPr>
        <w:t>Jamila</w:t>
      </w:r>
      <w:proofErr w:type="spellEnd"/>
      <w:r w:rsidRPr="005E721A">
        <w:rPr>
          <w:sz w:val="20"/>
        </w:rPr>
        <w:t xml:space="preserve"> vindt dit niet prettig, en liet dat al eerder aan hen weten. Toch stoppen de deelnemers er niet mee. </w:t>
      </w:r>
      <w:proofErr w:type="spellStart"/>
      <w:r w:rsidRPr="005E721A">
        <w:rPr>
          <w:sz w:val="20"/>
        </w:rPr>
        <w:t>Jamila</w:t>
      </w:r>
      <w:proofErr w:type="spellEnd"/>
      <w:r w:rsidRPr="005E721A">
        <w:rPr>
          <w:sz w:val="20"/>
        </w:rPr>
        <w:t xml:space="preserve"> stuurt een klacht naar het bestuur.</w:t>
      </w:r>
    </w:p>
    <w:p w14:paraId="0457E6E6" w14:textId="3B41B429" w:rsidR="005E721A" w:rsidRDefault="005E721A" w:rsidP="005E721A">
      <w:pPr>
        <w:ind w:left="-1134"/>
        <w:rPr>
          <w:sz w:val="20"/>
        </w:rPr>
      </w:pPr>
    </w:p>
    <w:p w14:paraId="4BA8FBE6" w14:textId="43B29F5C" w:rsidR="0000751A" w:rsidRPr="0097668E" w:rsidRDefault="0097668E" w:rsidP="0000751A">
      <w:pPr>
        <w:ind w:left="-1134"/>
        <w:rPr>
          <w:i/>
          <w:iCs/>
          <w:sz w:val="20"/>
        </w:rPr>
      </w:pPr>
      <w:r w:rsidRPr="0097668E">
        <w:rPr>
          <w:i/>
          <w:iCs/>
          <w:sz w:val="20"/>
        </w:rPr>
        <w:t>Ha</w:t>
      </w:r>
      <w:r w:rsidR="0000751A" w:rsidRPr="0097668E">
        <w:rPr>
          <w:i/>
          <w:iCs/>
          <w:sz w:val="20"/>
        </w:rPr>
        <w:t>ndtastelijke trainer</w:t>
      </w:r>
    </w:p>
    <w:p w14:paraId="54C6E458" w14:textId="611FBCA5" w:rsidR="0000751A" w:rsidRPr="0000751A" w:rsidRDefault="0000751A" w:rsidP="0000751A">
      <w:pPr>
        <w:ind w:left="-1134"/>
        <w:rPr>
          <w:sz w:val="20"/>
        </w:rPr>
      </w:pPr>
      <w:r w:rsidRPr="0000751A">
        <w:rPr>
          <w:sz w:val="20"/>
        </w:rPr>
        <w:t>Bij de reddingsbrigade werkt men al jaren met vrijwilligers die eerst als deelnemer mee hebben gedaan.</w:t>
      </w:r>
      <w:r w:rsidR="000B193C">
        <w:rPr>
          <w:sz w:val="20"/>
        </w:rPr>
        <w:t xml:space="preserve"> </w:t>
      </w:r>
      <w:r w:rsidRPr="0000751A">
        <w:rPr>
          <w:sz w:val="20"/>
        </w:rPr>
        <w:t>Ze leiden hun vrijwilligers zelf op. De vrijwilligers geven les in reddend zwemmen. Op een dag</w:t>
      </w:r>
      <w:r w:rsidR="000B193C">
        <w:rPr>
          <w:sz w:val="20"/>
        </w:rPr>
        <w:t xml:space="preserve"> </w:t>
      </w:r>
      <w:r w:rsidRPr="0000751A">
        <w:rPr>
          <w:sz w:val="20"/>
        </w:rPr>
        <w:t>mist de coördinator twee personen. Ze blijken in een afgesloten kleedruimte te zijn. De coördinator</w:t>
      </w:r>
      <w:r w:rsidR="000B193C">
        <w:rPr>
          <w:sz w:val="20"/>
        </w:rPr>
        <w:t xml:space="preserve"> </w:t>
      </w:r>
      <w:r w:rsidRPr="0000751A">
        <w:rPr>
          <w:sz w:val="20"/>
        </w:rPr>
        <w:t>bonkt op de deur. De deelnemer blijkt betast te zijn door de vrijwilliger. De deelnemer en zijn ouders</w:t>
      </w:r>
      <w:r w:rsidR="000B193C">
        <w:rPr>
          <w:sz w:val="20"/>
        </w:rPr>
        <w:t xml:space="preserve"> </w:t>
      </w:r>
      <w:r w:rsidRPr="0000751A">
        <w:rPr>
          <w:sz w:val="20"/>
        </w:rPr>
        <w:t>zijn geschokt. Ze willen niet dat er aangifte wordt gedaan.</w:t>
      </w:r>
    </w:p>
    <w:p w14:paraId="7F318F23" w14:textId="77777777" w:rsidR="000B193C" w:rsidRDefault="000B193C" w:rsidP="0000751A">
      <w:pPr>
        <w:ind w:left="-1134"/>
        <w:rPr>
          <w:sz w:val="20"/>
        </w:rPr>
      </w:pPr>
    </w:p>
    <w:p w14:paraId="10F7AF54" w14:textId="09F40132" w:rsidR="0000751A" w:rsidRPr="0097668E" w:rsidRDefault="0097668E" w:rsidP="0000751A">
      <w:pPr>
        <w:ind w:left="-1134"/>
        <w:rPr>
          <w:i/>
          <w:iCs/>
          <w:sz w:val="20"/>
        </w:rPr>
      </w:pPr>
      <w:r w:rsidRPr="0097668E">
        <w:rPr>
          <w:i/>
          <w:iCs/>
          <w:sz w:val="20"/>
        </w:rPr>
        <w:t>F</w:t>
      </w:r>
      <w:r w:rsidR="0000751A" w:rsidRPr="0097668E">
        <w:rPr>
          <w:i/>
          <w:iCs/>
          <w:sz w:val="20"/>
        </w:rPr>
        <w:t>eestje bij de trainer</w:t>
      </w:r>
    </w:p>
    <w:p w14:paraId="6BCD35B9" w14:textId="061D60E6" w:rsidR="0000751A" w:rsidRPr="0000751A" w:rsidRDefault="0000751A" w:rsidP="0000751A">
      <w:pPr>
        <w:ind w:left="-1134"/>
        <w:rPr>
          <w:sz w:val="20"/>
        </w:rPr>
      </w:pPr>
      <w:r w:rsidRPr="0000751A">
        <w:rPr>
          <w:sz w:val="20"/>
        </w:rPr>
        <w:t>Een hockeytrainer nodigt het team uit om bij hem te vieren dat het seizoen ten einde is. Tijdens het</w:t>
      </w:r>
      <w:r w:rsidR="000B193C">
        <w:rPr>
          <w:sz w:val="20"/>
        </w:rPr>
        <w:t xml:space="preserve"> </w:t>
      </w:r>
      <w:r w:rsidRPr="0000751A">
        <w:rPr>
          <w:sz w:val="20"/>
        </w:rPr>
        <w:t xml:space="preserve">feestje wordt </w:t>
      </w:r>
      <w:r w:rsidR="00441A4A">
        <w:rPr>
          <w:sz w:val="20"/>
        </w:rPr>
        <w:t>er alcohol gedronken. De spelers zijn allemaal 15 en 16 jaar. E</w:t>
      </w:r>
      <w:r w:rsidRPr="0000751A">
        <w:rPr>
          <w:sz w:val="20"/>
        </w:rPr>
        <w:t xml:space="preserve">én van de jongens uit het team </w:t>
      </w:r>
      <w:r w:rsidR="00441A4A">
        <w:rPr>
          <w:sz w:val="20"/>
        </w:rPr>
        <w:t xml:space="preserve">wordt erg dronken. Zijn teamgenoten maken foto’s van hem als hij overgeeft in de wc. Na afloop klopt de moeder van deze jongen bij jou, als voorzitter, aan. Ze </w:t>
      </w:r>
      <w:r w:rsidR="00EB30A3">
        <w:rPr>
          <w:sz w:val="20"/>
        </w:rPr>
        <w:t xml:space="preserve">wil weten hoe dit heeft kunnen gebeuren. Ze </w:t>
      </w:r>
      <w:r w:rsidR="00441A4A">
        <w:rPr>
          <w:sz w:val="20"/>
        </w:rPr>
        <w:t>eis</w:t>
      </w:r>
      <w:r w:rsidR="00EB30A3">
        <w:rPr>
          <w:sz w:val="20"/>
        </w:rPr>
        <w:t>t</w:t>
      </w:r>
      <w:r w:rsidR="00441A4A">
        <w:rPr>
          <w:sz w:val="20"/>
        </w:rPr>
        <w:t xml:space="preserve"> dat de foto wordt verwijderd en dat je de trainer weg stuurt. Jouw medebestuursleden vinden dat dit niet onder de verantwoordelijkheid van de club valt. Het feestje vond immers plaats buiten de club om. </w:t>
      </w:r>
      <w:r w:rsidRPr="0000751A">
        <w:rPr>
          <w:sz w:val="20"/>
        </w:rPr>
        <w:t xml:space="preserve">De </w:t>
      </w:r>
      <w:r w:rsidR="00441A4A">
        <w:rPr>
          <w:sz w:val="20"/>
        </w:rPr>
        <w:t>moeder is</w:t>
      </w:r>
      <w:r w:rsidRPr="0000751A">
        <w:rPr>
          <w:sz w:val="20"/>
        </w:rPr>
        <w:t xml:space="preserve"> boos en verdrietig.</w:t>
      </w:r>
    </w:p>
    <w:p w14:paraId="67DE09E3" w14:textId="3B642968" w:rsidR="000B193C" w:rsidRDefault="00441A4A" w:rsidP="0000751A">
      <w:pPr>
        <w:ind w:left="-1134"/>
        <w:rPr>
          <w:sz w:val="20"/>
        </w:rPr>
      </w:pPr>
      <w:r>
        <w:rPr>
          <w:sz w:val="20"/>
        </w:rPr>
        <w:t xml:space="preserve"> </w:t>
      </w:r>
    </w:p>
    <w:p w14:paraId="0DA03B5B" w14:textId="77777777" w:rsidR="00647498" w:rsidRDefault="00647498" w:rsidP="0000751A">
      <w:pPr>
        <w:ind w:left="-1134"/>
        <w:rPr>
          <w:sz w:val="20"/>
        </w:rPr>
      </w:pPr>
    </w:p>
    <w:p w14:paraId="15865EB4" w14:textId="460D7722" w:rsidR="0000751A" w:rsidRPr="00647498" w:rsidRDefault="0000751A" w:rsidP="0000751A">
      <w:pPr>
        <w:ind w:left="-1134"/>
        <w:rPr>
          <w:b/>
          <w:bCs/>
          <w:sz w:val="20"/>
        </w:rPr>
      </w:pPr>
      <w:r w:rsidRPr="00647498">
        <w:rPr>
          <w:b/>
          <w:bCs/>
          <w:sz w:val="20"/>
        </w:rPr>
        <w:t>Casusbespreking op basis van film</w:t>
      </w:r>
    </w:p>
    <w:p w14:paraId="7BB4B8AE" w14:textId="35CD99EC" w:rsidR="0000751A" w:rsidRPr="0000751A" w:rsidRDefault="0000751A" w:rsidP="0000751A">
      <w:pPr>
        <w:ind w:left="-1134"/>
        <w:rPr>
          <w:sz w:val="20"/>
        </w:rPr>
      </w:pPr>
      <w:r w:rsidRPr="0000751A">
        <w:rPr>
          <w:sz w:val="20"/>
        </w:rPr>
        <w:t xml:space="preserve">Op </w:t>
      </w:r>
      <w:proofErr w:type="spellStart"/>
      <w:r w:rsidRPr="0000751A">
        <w:rPr>
          <w:sz w:val="20"/>
        </w:rPr>
        <w:t>Youtube</w:t>
      </w:r>
      <w:proofErr w:type="spellEnd"/>
      <w:r w:rsidRPr="0000751A">
        <w:rPr>
          <w:sz w:val="20"/>
        </w:rPr>
        <w:t xml:space="preserve"> vind je vier filmpjes van situaties in vrijwilligersorganisaties. Ze worden door acteurs gespeeld.</w:t>
      </w:r>
      <w:r w:rsidR="00647498">
        <w:rPr>
          <w:sz w:val="20"/>
        </w:rPr>
        <w:t xml:space="preserve"> </w:t>
      </w:r>
      <w:r w:rsidRPr="0000751A">
        <w:rPr>
          <w:sz w:val="20"/>
        </w:rPr>
        <w:t>Het is niet de bedoeling dat je beoordeelt of ze ‘goed’ of ‘fout’ zijn. Het gaat erom dat je met</w:t>
      </w:r>
      <w:r w:rsidR="00647498">
        <w:rPr>
          <w:sz w:val="20"/>
        </w:rPr>
        <w:t xml:space="preserve"> </w:t>
      </w:r>
      <w:r w:rsidRPr="0000751A">
        <w:rPr>
          <w:sz w:val="20"/>
        </w:rPr>
        <w:t>elkaar in gesprek gaat.</w:t>
      </w:r>
    </w:p>
    <w:p w14:paraId="17C38B5E" w14:textId="415AC14B" w:rsidR="0000751A" w:rsidRDefault="0000751A" w:rsidP="0000751A">
      <w:pPr>
        <w:ind w:left="-1134"/>
        <w:rPr>
          <w:sz w:val="20"/>
        </w:rPr>
      </w:pPr>
      <w:r w:rsidRPr="0000751A">
        <w:rPr>
          <w:sz w:val="20"/>
        </w:rPr>
        <w:t>Hieronder staan vragen die je hierbij op weg kunnen helpen.</w:t>
      </w:r>
    </w:p>
    <w:p w14:paraId="51B63B81" w14:textId="77777777" w:rsidR="00647498" w:rsidRPr="0000751A" w:rsidRDefault="00647498" w:rsidP="0000751A">
      <w:pPr>
        <w:ind w:left="-1134"/>
        <w:rPr>
          <w:sz w:val="20"/>
        </w:rPr>
      </w:pPr>
    </w:p>
    <w:p w14:paraId="7FD7A4B9" w14:textId="3CAA5899" w:rsidR="00647498" w:rsidRPr="00647498" w:rsidRDefault="0000751A" w:rsidP="00647498">
      <w:pPr>
        <w:ind w:left="-1134"/>
        <w:rPr>
          <w:sz w:val="20"/>
        </w:rPr>
      </w:pPr>
      <w:r w:rsidRPr="0000751A">
        <w:rPr>
          <w:sz w:val="20"/>
        </w:rPr>
        <w:t>1. Kind troosten</w:t>
      </w:r>
      <w:r w:rsidR="00647498">
        <w:rPr>
          <w:sz w:val="20"/>
        </w:rPr>
        <w:t xml:space="preserve">: </w:t>
      </w:r>
      <w:hyperlink r:id="rId7" w:history="1">
        <w:r w:rsidR="00647498" w:rsidRPr="00D7749B">
          <w:rPr>
            <w:rStyle w:val="Hyperlink"/>
            <w:sz w:val="20"/>
          </w:rPr>
          <w:t>https://youtu.be/3G2JS547NPw</w:t>
        </w:r>
      </w:hyperlink>
    </w:p>
    <w:p w14:paraId="6E49DEA1" w14:textId="21777BDE" w:rsidR="0000751A" w:rsidRPr="00647498" w:rsidRDefault="00647498" w:rsidP="00647498">
      <w:pPr>
        <w:pStyle w:val="Lijstalinea"/>
        <w:numPr>
          <w:ilvl w:val="0"/>
          <w:numId w:val="12"/>
        </w:numPr>
        <w:rPr>
          <w:sz w:val="20"/>
        </w:rPr>
      </w:pPr>
      <w:r w:rsidRPr="00647498">
        <w:rPr>
          <w:sz w:val="20"/>
        </w:rPr>
        <w:t>Pas</w:t>
      </w:r>
      <w:r w:rsidR="0000751A" w:rsidRPr="00647498">
        <w:rPr>
          <w:sz w:val="20"/>
        </w:rPr>
        <w:t>t deze vorm van troosten bij een 13-jarige?</w:t>
      </w:r>
    </w:p>
    <w:p w14:paraId="22EEC8B7" w14:textId="3A103DD5" w:rsidR="0000751A" w:rsidRPr="00647498" w:rsidRDefault="0000751A" w:rsidP="00647498">
      <w:pPr>
        <w:pStyle w:val="Lijstalinea"/>
        <w:numPr>
          <w:ilvl w:val="0"/>
          <w:numId w:val="12"/>
        </w:numPr>
        <w:rPr>
          <w:sz w:val="20"/>
        </w:rPr>
      </w:pPr>
      <w:r w:rsidRPr="00647498">
        <w:rPr>
          <w:sz w:val="20"/>
        </w:rPr>
        <w:t>Bij welke leeftijd kan dit nog wel en bij welke niet meer?</w:t>
      </w:r>
    </w:p>
    <w:p w14:paraId="3D96E2A2" w14:textId="3335107D" w:rsidR="0000751A" w:rsidRPr="00647498" w:rsidRDefault="0000751A" w:rsidP="00647498">
      <w:pPr>
        <w:pStyle w:val="Lijstalinea"/>
        <w:numPr>
          <w:ilvl w:val="0"/>
          <w:numId w:val="12"/>
        </w:numPr>
        <w:rPr>
          <w:sz w:val="20"/>
        </w:rPr>
      </w:pPr>
      <w:r w:rsidRPr="00647498">
        <w:rPr>
          <w:sz w:val="20"/>
        </w:rPr>
        <w:t>Wat als dit een jongetje was geweest? Wat als de vrijwilliger een vrouw was geweest?</w:t>
      </w:r>
    </w:p>
    <w:p w14:paraId="608125A2" w14:textId="73054983" w:rsidR="0000751A" w:rsidRPr="00647498" w:rsidRDefault="0000751A" w:rsidP="00647498">
      <w:pPr>
        <w:pStyle w:val="Lijstalinea"/>
        <w:numPr>
          <w:ilvl w:val="0"/>
          <w:numId w:val="12"/>
        </w:numPr>
        <w:rPr>
          <w:sz w:val="20"/>
        </w:rPr>
      </w:pPr>
      <w:r w:rsidRPr="00647498">
        <w:rPr>
          <w:sz w:val="20"/>
        </w:rPr>
        <w:t>Wat zou het vervolg van deze situatie kunnen zijn?</w:t>
      </w:r>
    </w:p>
    <w:p w14:paraId="37651392" w14:textId="497239A2" w:rsidR="0000751A" w:rsidRPr="00EB30A3" w:rsidRDefault="0000751A" w:rsidP="00F27CB5">
      <w:pPr>
        <w:pStyle w:val="Lijstalinea"/>
        <w:numPr>
          <w:ilvl w:val="0"/>
          <w:numId w:val="12"/>
        </w:numPr>
        <w:rPr>
          <w:sz w:val="20"/>
        </w:rPr>
      </w:pPr>
      <w:r w:rsidRPr="00EB30A3">
        <w:rPr>
          <w:sz w:val="20"/>
        </w:rPr>
        <w:t>Vind je dat een vrijwilliger de verantwoordelijkheid heeft om een andere vrijwilliger hierop aan</w:t>
      </w:r>
      <w:r w:rsidR="00EB30A3" w:rsidRPr="00EB30A3">
        <w:rPr>
          <w:sz w:val="20"/>
        </w:rPr>
        <w:t xml:space="preserve"> </w:t>
      </w:r>
      <w:r w:rsidRPr="00EB30A3">
        <w:rPr>
          <w:sz w:val="20"/>
        </w:rPr>
        <w:t>te spreken?</w:t>
      </w:r>
    </w:p>
    <w:p w14:paraId="3BACA015" w14:textId="2528ED94" w:rsidR="0000751A" w:rsidRPr="00647498" w:rsidRDefault="0000751A" w:rsidP="00647498">
      <w:pPr>
        <w:pStyle w:val="Lijstalinea"/>
        <w:numPr>
          <w:ilvl w:val="0"/>
          <w:numId w:val="12"/>
        </w:numPr>
        <w:rPr>
          <w:sz w:val="20"/>
        </w:rPr>
      </w:pPr>
      <w:r w:rsidRPr="00647498">
        <w:rPr>
          <w:sz w:val="20"/>
        </w:rPr>
        <w:lastRenderedPageBreak/>
        <w:t>Wat zou het makkelijker kunnen maken voor een vrijwilliger om een collega aan te spreken?</w:t>
      </w:r>
    </w:p>
    <w:p w14:paraId="68860983" w14:textId="5C905F31" w:rsidR="0000751A" w:rsidRPr="00647498" w:rsidRDefault="0000751A" w:rsidP="00647498">
      <w:pPr>
        <w:pStyle w:val="Lijstalinea"/>
        <w:numPr>
          <w:ilvl w:val="0"/>
          <w:numId w:val="12"/>
        </w:numPr>
        <w:rPr>
          <w:sz w:val="20"/>
        </w:rPr>
      </w:pPr>
      <w:r w:rsidRPr="00647498">
        <w:rPr>
          <w:sz w:val="20"/>
        </w:rPr>
        <w:t>Is het nodig om dit ouders te vertellen?</w:t>
      </w:r>
    </w:p>
    <w:p w14:paraId="7927D628" w14:textId="1846E656" w:rsidR="0000751A" w:rsidRPr="00647498" w:rsidRDefault="0000751A" w:rsidP="00647498">
      <w:pPr>
        <w:pStyle w:val="Lijstalinea"/>
        <w:numPr>
          <w:ilvl w:val="0"/>
          <w:numId w:val="12"/>
        </w:numPr>
        <w:rPr>
          <w:sz w:val="20"/>
        </w:rPr>
      </w:pPr>
      <w:r w:rsidRPr="00647498">
        <w:rPr>
          <w:sz w:val="20"/>
        </w:rPr>
        <w:t>Wie zou kunnen helpen?</w:t>
      </w:r>
    </w:p>
    <w:p w14:paraId="084FA822" w14:textId="29F114CA" w:rsidR="0000751A" w:rsidRDefault="0000751A" w:rsidP="00647498">
      <w:pPr>
        <w:pStyle w:val="Lijstalinea"/>
        <w:numPr>
          <w:ilvl w:val="0"/>
          <w:numId w:val="12"/>
        </w:numPr>
        <w:rPr>
          <w:sz w:val="20"/>
        </w:rPr>
      </w:pPr>
      <w:r w:rsidRPr="00647498">
        <w:rPr>
          <w:sz w:val="20"/>
        </w:rPr>
        <w:t>Hoe kan een vrijwilliger weten wat de normen / waarden in een organisatie zijn?</w:t>
      </w:r>
    </w:p>
    <w:p w14:paraId="20B74075" w14:textId="77777777" w:rsidR="00647498" w:rsidRPr="00647498" w:rsidRDefault="00647498" w:rsidP="00647498">
      <w:pPr>
        <w:rPr>
          <w:sz w:val="20"/>
        </w:rPr>
      </w:pPr>
    </w:p>
    <w:p w14:paraId="4680813B" w14:textId="6987A3FD" w:rsidR="00647498" w:rsidRPr="0000751A" w:rsidRDefault="0000751A" w:rsidP="0000751A">
      <w:pPr>
        <w:ind w:left="-1134"/>
        <w:rPr>
          <w:sz w:val="20"/>
        </w:rPr>
      </w:pPr>
      <w:r w:rsidRPr="0000751A">
        <w:rPr>
          <w:sz w:val="20"/>
        </w:rPr>
        <w:t>2. Ongeruste ouder</w:t>
      </w:r>
      <w:r w:rsidR="00647498">
        <w:rPr>
          <w:sz w:val="20"/>
        </w:rPr>
        <w:t xml:space="preserve">: </w:t>
      </w:r>
      <w:hyperlink r:id="rId8" w:history="1">
        <w:r w:rsidR="00647498" w:rsidRPr="00D7749B">
          <w:rPr>
            <w:rStyle w:val="Hyperlink"/>
            <w:sz w:val="20"/>
          </w:rPr>
          <w:t>https://youtu.be/I7ENfLpedU8</w:t>
        </w:r>
      </w:hyperlink>
    </w:p>
    <w:p w14:paraId="751B6D72" w14:textId="62693E06" w:rsidR="0000751A" w:rsidRPr="00647498" w:rsidRDefault="0000751A" w:rsidP="00647498">
      <w:pPr>
        <w:pStyle w:val="Lijstalinea"/>
        <w:numPr>
          <w:ilvl w:val="0"/>
          <w:numId w:val="13"/>
        </w:numPr>
        <w:rPr>
          <w:sz w:val="20"/>
        </w:rPr>
      </w:pPr>
      <w:r w:rsidRPr="00647498">
        <w:rPr>
          <w:sz w:val="20"/>
        </w:rPr>
        <w:t>Wat vind je van de reactie van de vrijwilliger?</w:t>
      </w:r>
    </w:p>
    <w:p w14:paraId="3842B390" w14:textId="3849620F" w:rsidR="0000751A" w:rsidRPr="00647498" w:rsidRDefault="0000751A" w:rsidP="00647498">
      <w:pPr>
        <w:pStyle w:val="Lijstalinea"/>
        <w:numPr>
          <w:ilvl w:val="0"/>
          <w:numId w:val="13"/>
        </w:numPr>
        <w:rPr>
          <w:sz w:val="20"/>
        </w:rPr>
      </w:pPr>
      <w:r w:rsidRPr="00647498">
        <w:rPr>
          <w:sz w:val="20"/>
        </w:rPr>
        <w:t>Is de reactie van de vrijwilliger eerlijk? Denk je dat hij z’n collega in de gaten houdt?</w:t>
      </w:r>
    </w:p>
    <w:p w14:paraId="71EF6C9B" w14:textId="2A0E31E2" w:rsidR="0000751A" w:rsidRPr="00647498" w:rsidRDefault="0000751A" w:rsidP="00647498">
      <w:pPr>
        <w:pStyle w:val="Lijstalinea"/>
        <w:numPr>
          <w:ilvl w:val="0"/>
          <w:numId w:val="13"/>
        </w:numPr>
        <w:rPr>
          <w:sz w:val="20"/>
        </w:rPr>
      </w:pPr>
      <w:r w:rsidRPr="00647498">
        <w:rPr>
          <w:sz w:val="20"/>
        </w:rPr>
        <w:t>Weet de vrijwilliger voldoende wat er gebeurd is?</w:t>
      </w:r>
    </w:p>
    <w:p w14:paraId="09267996" w14:textId="7831E864" w:rsidR="0000751A" w:rsidRPr="00647498" w:rsidRDefault="0000751A" w:rsidP="00647498">
      <w:pPr>
        <w:pStyle w:val="Lijstalinea"/>
        <w:numPr>
          <w:ilvl w:val="0"/>
          <w:numId w:val="13"/>
        </w:numPr>
        <w:rPr>
          <w:sz w:val="20"/>
        </w:rPr>
      </w:pPr>
      <w:r w:rsidRPr="00647498">
        <w:rPr>
          <w:sz w:val="20"/>
        </w:rPr>
        <w:t>Is de ouder gerustgesteld?</w:t>
      </w:r>
    </w:p>
    <w:p w14:paraId="24132BF6" w14:textId="6CD45403" w:rsidR="0000751A" w:rsidRPr="00647498" w:rsidRDefault="0000751A" w:rsidP="00647498">
      <w:pPr>
        <w:pStyle w:val="Lijstalinea"/>
        <w:numPr>
          <w:ilvl w:val="0"/>
          <w:numId w:val="13"/>
        </w:numPr>
        <w:rPr>
          <w:sz w:val="20"/>
        </w:rPr>
      </w:pPr>
      <w:r w:rsidRPr="00647498">
        <w:rPr>
          <w:sz w:val="20"/>
        </w:rPr>
        <w:t>Hoe communiceer je dat dit kind niet meer getraind wordt door je collega?</w:t>
      </w:r>
    </w:p>
    <w:p w14:paraId="0E8A4640" w14:textId="4A969A4E" w:rsidR="0000751A" w:rsidRPr="00647498" w:rsidRDefault="0000751A" w:rsidP="00647498">
      <w:pPr>
        <w:pStyle w:val="Lijstalinea"/>
        <w:numPr>
          <w:ilvl w:val="0"/>
          <w:numId w:val="13"/>
        </w:numPr>
        <w:rPr>
          <w:sz w:val="20"/>
        </w:rPr>
      </w:pPr>
      <w:r w:rsidRPr="00647498">
        <w:rPr>
          <w:sz w:val="20"/>
        </w:rPr>
        <w:t>Is de vrijwilliger de juiste persoon aan wie dit verhaal verteld moet worden?</w:t>
      </w:r>
    </w:p>
    <w:p w14:paraId="69B5BC78" w14:textId="3FD4A037" w:rsidR="0000751A" w:rsidRPr="00647498" w:rsidRDefault="0000751A" w:rsidP="00647498">
      <w:pPr>
        <w:pStyle w:val="Lijstalinea"/>
        <w:numPr>
          <w:ilvl w:val="0"/>
          <w:numId w:val="13"/>
        </w:numPr>
        <w:rPr>
          <w:sz w:val="20"/>
        </w:rPr>
      </w:pPr>
      <w:r w:rsidRPr="00647498">
        <w:rPr>
          <w:sz w:val="20"/>
        </w:rPr>
        <w:t>Wat zou jij nu doen? Zou je dit nader onderzoeken? Wie zou je bij het onderzoek betrekken?</w:t>
      </w:r>
    </w:p>
    <w:p w14:paraId="7C0C42C6" w14:textId="0AB32C14" w:rsidR="0000751A" w:rsidRPr="00647498" w:rsidRDefault="0000751A" w:rsidP="00647498">
      <w:pPr>
        <w:pStyle w:val="Lijstalinea"/>
        <w:numPr>
          <w:ilvl w:val="0"/>
          <w:numId w:val="13"/>
        </w:numPr>
        <w:rPr>
          <w:sz w:val="20"/>
        </w:rPr>
      </w:pPr>
      <w:r w:rsidRPr="00647498">
        <w:rPr>
          <w:sz w:val="20"/>
        </w:rPr>
        <w:t>Hoe spreek je je collega aan?</w:t>
      </w:r>
    </w:p>
    <w:p w14:paraId="7D6A9771" w14:textId="3E19CF3F" w:rsidR="0000751A" w:rsidRDefault="0000751A" w:rsidP="00647498">
      <w:pPr>
        <w:pStyle w:val="Lijstalinea"/>
        <w:numPr>
          <w:ilvl w:val="0"/>
          <w:numId w:val="13"/>
        </w:numPr>
        <w:rPr>
          <w:sz w:val="20"/>
        </w:rPr>
      </w:pPr>
      <w:r w:rsidRPr="00647498">
        <w:rPr>
          <w:sz w:val="20"/>
        </w:rPr>
        <w:t>Bespreek je het met andere kinderen?</w:t>
      </w:r>
    </w:p>
    <w:p w14:paraId="7F308417" w14:textId="77777777" w:rsidR="00EB30A3" w:rsidRPr="00647498" w:rsidRDefault="00EB30A3" w:rsidP="00EB30A3">
      <w:pPr>
        <w:pStyle w:val="Lijstalinea"/>
        <w:ind w:left="-414"/>
        <w:rPr>
          <w:sz w:val="20"/>
        </w:rPr>
      </w:pPr>
    </w:p>
    <w:p w14:paraId="7D40D171" w14:textId="5CC9A9DC" w:rsidR="0000751A" w:rsidRDefault="0000751A" w:rsidP="0000751A">
      <w:pPr>
        <w:ind w:left="-1134"/>
        <w:rPr>
          <w:sz w:val="20"/>
        </w:rPr>
      </w:pPr>
      <w:r w:rsidRPr="0000751A">
        <w:rPr>
          <w:sz w:val="20"/>
        </w:rPr>
        <w:t>3. Sollicitatiegesprek</w:t>
      </w:r>
      <w:r w:rsidR="00647498">
        <w:rPr>
          <w:sz w:val="20"/>
        </w:rPr>
        <w:t xml:space="preserve">: </w:t>
      </w:r>
      <w:hyperlink r:id="rId9" w:history="1">
        <w:r w:rsidR="00647498" w:rsidRPr="00D7749B">
          <w:rPr>
            <w:rStyle w:val="Hyperlink"/>
            <w:sz w:val="20"/>
          </w:rPr>
          <w:t>https://youtu.be/i_ifSg2ukRM</w:t>
        </w:r>
      </w:hyperlink>
    </w:p>
    <w:p w14:paraId="50EE5419" w14:textId="0088A22B" w:rsidR="0000751A" w:rsidRPr="00647498" w:rsidRDefault="0000751A" w:rsidP="00647498">
      <w:pPr>
        <w:pStyle w:val="Lijstalinea"/>
        <w:numPr>
          <w:ilvl w:val="0"/>
          <w:numId w:val="14"/>
        </w:numPr>
        <w:rPr>
          <w:sz w:val="20"/>
        </w:rPr>
      </w:pPr>
      <w:r w:rsidRPr="00647498">
        <w:rPr>
          <w:sz w:val="20"/>
        </w:rPr>
        <w:t>Neem jij deze aspirant vrijwilliger aan?</w:t>
      </w:r>
    </w:p>
    <w:p w14:paraId="621D1248" w14:textId="71F9AD07" w:rsidR="0000751A" w:rsidRPr="00647498" w:rsidRDefault="0000751A" w:rsidP="00647498">
      <w:pPr>
        <w:pStyle w:val="Lijstalinea"/>
        <w:numPr>
          <w:ilvl w:val="0"/>
          <w:numId w:val="14"/>
        </w:numPr>
        <w:rPr>
          <w:sz w:val="20"/>
        </w:rPr>
      </w:pPr>
      <w:r w:rsidRPr="00647498">
        <w:rPr>
          <w:sz w:val="20"/>
        </w:rPr>
        <w:t>Wat in de houding van de aspirant vrijwilliger overtuigt jou deze man niet/wel aan te nemen?</w:t>
      </w:r>
    </w:p>
    <w:p w14:paraId="10532DC6" w14:textId="78B395C5" w:rsidR="0000751A" w:rsidRPr="00647498" w:rsidRDefault="0000751A" w:rsidP="00647498">
      <w:pPr>
        <w:pStyle w:val="Lijstalinea"/>
        <w:numPr>
          <w:ilvl w:val="0"/>
          <w:numId w:val="14"/>
        </w:numPr>
        <w:rPr>
          <w:sz w:val="20"/>
        </w:rPr>
      </w:pPr>
      <w:r w:rsidRPr="00647498">
        <w:rPr>
          <w:sz w:val="20"/>
        </w:rPr>
        <w:t>Wat in de uitspraken van de aspirant vrijwilliger overtuigt jou deze man niet/wel aan te nemen</w:t>
      </w:r>
      <w:r w:rsidR="00001F6E">
        <w:rPr>
          <w:sz w:val="20"/>
        </w:rPr>
        <w:t>?</w:t>
      </w:r>
    </w:p>
    <w:p w14:paraId="620FC1B2" w14:textId="5CBAC83E" w:rsidR="0000751A" w:rsidRPr="00647498" w:rsidRDefault="0000751A" w:rsidP="00647498">
      <w:pPr>
        <w:pStyle w:val="Lijstalinea"/>
        <w:numPr>
          <w:ilvl w:val="0"/>
          <w:numId w:val="14"/>
        </w:numPr>
        <w:rPr>
          <w:sz w:val="20"/>
        </w:rPr>
      </w:pPr>
      <w:r w:rsidRPr="00647498">
        <w:rPr>
          <w:sz w:val="20"/>
        </w:rPr>
        <w:t>Wat zouden aanvullende vragen kunnen zijn?</w:t>
      </w:r>
    </w:p>
    <w:p w14:paraId="1186AF6B" w14:textId="2B8452A7" w:rsidR="0000751A" w:rsidRPr="00647498" w:rsidRDefault="0000751A" w:rsidP="00647498">
      <w:pPr>
        <w:pStyle w:val="Lijstalinea"/>
        <w:numPr>
          <w:ilvl w:val="0"/>
          <w:numId w:val="14"/>
        </w:numPr>
        <w:rPr>
          <w:sz w:val="20"/>
        </w:rPr>
      </w:pPr>
      <w:r w:rsidRPr="00647498">
        <w:rPr>
          <w:sz w:val="20"/>
        </w:rPr>
        <w:t>Hoe weet je zeker dat je de juiste beslissingen neemt en geen goede vrijwilliger laat lopen?</w:t>
      </w:r>
    </w:p>
    <w:p w14:paraId="770468F8" w14:textId="5950E347" w:rsidR="0000751A" w:rsidRDefault="0000751A" w:rsidP="00647498">
      <w:pPr>
        <w:pStyle w:val="Lijstalinea"/>
        <w:numPr>
          <w:ilvl w:val="0"/>
          <w:numId w:val="14"/>
        </w:numPr>
        <w:rPr>
          <w:sz w:val="20"/>
        </w:rPr>
      </w:pPr>
      <w:r w:rsidRPr="00647498">
        <w:rPr>
          <w:sz w:val="20"/>
        </w:rPr>
        <w:t>Wat zijn de voorwaarden om iemand op een goede manier te kunnen afwijzen?</w:t>
      </w:r>
    </w:p>
    <w:p w14:paraId="0F2C0A24" w14:textId="77777777" w:rsidR="00647498" w:rsidRPr="00647498" w:rsidRDefault="00647498" w:rsidP="00647498">
      <w:pPr>
        <w:rPr>
          <w:sz w:val="20"/>
        </w:rPr>
      </w:pPr>
    </w:p>
    <w:p w14:paraId="7F3BEEC5" w14:textId="60B8D61A" w:rsidR="0000751A" w:rsidRDefault="0000751A" w:rsidP="0000751A">
      <w:pPr>
        <w:ind w:left="-1134"/>
        <w:rPr>
          <w:sz w:val="20"/>
        </w:rPr>
      </w:pPr>
      <w:r w:rsidRPr="0000751A">
        <w:rPr>
          <w:sz w:val="20"/>
        </w:rPr>
        <w:t>4. Probleem ontkennen</w:t>
      </w:r>
      <w:r w:rsidR="00647498">
        <w:rPr>
          <w:sz w:val="20"/>
        </w:rPr>
        <w:t xml:space="preserve">: </w:t>
      </w:r>
      <w:hyperlink r:id="rId10" w:history="1">
        <w:r w:rsidR="00647498" w:rsidRPr="00D7749B">
          <w:rPr>
            <w:rStyle w:val="Hyperlink"/>
            <w:sz w:val="20"/>
          </w:rPr>
          <w:t>https://youtu.be/QnZ0ptnyWiU</w:t>
        </w:r>
      </w:hyperlink>
    </w:p>
    <w:p w14:paraId="51487D6D" w14:textId="438DA380" w:rsidR="0000751A" w:rsidRPr="00647498" w:rsidRDefault="0000751A" w:rsidP="00647498">
      <w:pPr>
        <w:pStyle w:val="Lijstalinea"/>
        <w:numPr>
          <w:ilvl w:val="0"/>
          <w:numId w:val="15"/>
        </w:numPr>
        <w:rPr>
          <w:sz w:val="20"/>
        </w:rPr>
      </w:pPr>
      <w:r w:rsidRPr="00647498">
        <w:rPr>
          <w:sz w:val="20"/>
        </w:rPr>
        <w:t>Wat is de houding van de voorzitter?</w:t>
      </w:r>
    </w:p>
    <w:p w14:paraId="6500924B" w14:textId="06969B14" w:rsidR="0000751A" w:rsidRPr="00647498" w:rsidRDefault="0000751A" w:rsidP="00647498">
      <w:pPr>
        <w:pStyle w:val="Lijstalinea"/>
        <w:numPr>
          <w:ilvl w:val="0"/>
          <w:numId w:val="15"/>
        </w:numPr>
        <w:rPr>
          <w:sz w:val="20"/>
        </w:rPr>
      </w:pPr>
      <w:r w:rsidRPr="00647498">
        <w:rPr>
          <w:sz w:val="20"/>
        </w:rPr>
        <w:t>Wat zou het vervolg van deze situatie kunnen zijn?</w:t>
      </w:r>
    </w:p>
    <w:p w14:paraId="61F9286D" w14:textId="4FA89264" w:rsidR="0000751A" w:rsidRPr="00647498" w:rsidRDefault="0000751A" w:rsidP="00647498">
      <w:pPr>
        <w:pStyle w:val="Lijstalinea"/>
        <w:numPr>
          <w:ilvl w:val="0"/>
          <w:numId w:val="15"/>
        </w:numPr>
        <w:rPr>
          <w:sz w:val="20"/>
        </w:rPr>
      </w:pPr>
      <w:r w:rsidRPr="00647498">
        <w:rPr>
          <w:sz w:val="20"/>
        </w:rPr>
        <w:t>Zou het bestuurslid het ook anders hebben kunnen aanpakken?</w:t>
      </w:r>
    </w:p>
    <w:p w14:paraId="2E90CDFE" w14:textId="77C1DBAE" w:rsidR="0000751A" w:rsidRPr="00647498" w:rsidRDefault="0000751A" w:rsidP="00647498">
      <w:pPr>
        <w:pStyle w:val="Lijstalinea"/>
        <w:numPr>
          <w:ilvl w:val="0"/>
          <w:numId w:val="15"/>
        </w:numPr>
        <w:rPr>
          <w:sz w:val="20"/>
        </w:rPr>
      </w:pPr>
      <w:r w:rsidRPr="00647498">
        <w:rPr>
          <w:sz w:val="20"/>
        </w:rPr>
        <w:t>Hoe zou de voorzitter op een andere manier hebben kunnen reageren?</w:t>
      </w:r>
    </w:p>
    <w:p w14:paraId="043B4E70" w14:textId="3EE4F0B9" w:rsidR="0000751A" w:rsidRPr="00647498" w:rsidRDefault="0000751A" w:rsidP="00647498">
      <w:pPr>
        <w:pStyle w:val="Lijstalinea"/>
        <w:numPr>
          <w:ilvl w:val="0"/>
          <w:numId w:val="15"/>
        </w:numPr>
        <w:rPr>
          <w:sz w:val="20"/>
        </w:rPr>
      </w:pPr>
      <w:r w:rsidRPr="00647498">
        <w:rPr>
          <w:sz w:val="20"/>
        </w:rPr>
        <w:t>Wat voor afweging zou deze voorzitter maken?</w:t>
      </w:r>
    </w:p>
    <w:p w14:paraId="723CC4E6" w14:textId="085432AF" w:rsidR="0000751A" w:rsidRPr="00647498" w:rsidRDefault="0000751A" w:rsidP="00647498">
      <w:pPr>
        <w:pStyle w:val="Lijstalinea"/>
        <w:numPr>
          <w:ilvl w:val="0"/>
          <w:numId w:val="15"/>
        </w:numPr>
        <w:rPr>
          <w:sz w:val="20"/>
        </w:rPr>
      </w:pPr>
      <w:r w:rsidRPr="00647498">
        <w:rPr>
          <w:sz w:val="20"/>
        </w:rPr>
        <w:t>Wat voor argumenten zou een bestuurslid kunnen aanvoeren?</w:t>
      </w:r>
    </w:p>
    <w:p w14:paraId="1432A739" w14:textId="0445E112" w:rsidR="00A973BD" w:rsidRPr="00647498" w:rsidRDefault="0000751A" w:rsidP="00647498">
      <w:pPr>
        <w:pStyle w:val="Lijstalinea"/>
        <w:numPr>
          <w:ilvl w:val="0"/>
          <w:numId w:val="15"/>
        </w:numPr>
      </w:pPr>
      <w:r w:rsidRPr="00647498">
        <w:rPr>
          <w:sz w:val="20"/>
        </w:rPr>
        <w:t>Zou er iemand bij betrokken kunnen worden? Waar zou het bestuurslid hulp vandaan</w:t>
      </w:r>
      <w:r w:rsidR="00647498" w:rsidRPr="00647498">
        <w:rPr>
          <w:sz w:val="20"/>
        </w:rPr>
        <w:t xml:space="preserve"> kunnen halen?</w:t>
      </w:r>
    </w:p>
    <w:sectPr w:rsidR="00A973BD" w:rsidRPr="00647498" w:rsidSect="00DB7D0C">
      <w:headerReference w:type="even" r:id="rId11"/>
      <w:headerReference w:type="default" r:id="rId12"/>
      <w:footerReference w:type="even" r:id="rId13"/>
      <w:footerReference w:type="default" r:id="rId14"/>
      <w:headerReference w:type="first" r:id="rId15"/>
      <w:footerReference w:type="first" r:id="rId16"/>
      <w:pgSz w:w="11906" w:h="16838"/>
      <w:pgMar w:top="2580" w:right="794" w:bottom="1531" w:left="243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1E1BF" w14:textId="77777777" w:rsidR="002414E7" w:rsidRDefault="002414E7" w:rsidP="00DB7D0C">
      <w:r>
        <w:separator/>
      </w:r>
    </w:p>
  </w:endnote>
  <w:endnote w:type="continuationSeparator" w:id="0">
    <w:p w14:paraId="2B4FDF73" w14:textId="77777777" w:rsidR="002414E7" w:rsidRDefault="002414E7" w:rsidP="00DB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4764" w14:textId="77777777" w:rsidR="002414E7" w:rsidRDefault="002414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53BC0" w14:textId="77777777" w:rsidR="002414E7" w:rsidRDefault="002414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C8489" w14:textId="77777777" w:rsidR="002414E7" w:rsidRDefault="002414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F99CC" w14:textId="77777777" w:rsidR="002414E7" w:rsidRDefault="002414E7" w:rsidP="00DB7D0C">
      <w:r>
        <w:separator/>
      </w:r>
    </w:p>
  </w:footnote>
  <w:footnote w:type="continuationSeparator" w:id="0">
    <w:p w14:paraId="67FADE9B" w14:textId="77777777" w:rsidR="002414E7" w:rsidRDefault="002414E7" w:rsidP="00DB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ABCC3" w14:textId="77777777" w:rsidR="002414E7" w:rsidRDefault="002414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5DC3" w14:textId="77777777" w:rsidR="00DB7D0C" w:rsidRDefault="002414E7">
    <w:pPr>
      <w:pStyle w:val="Koptekst"/>
    </w:pPr>
    <w:r>
      <w:rPr>
        <w:noProof/>
        <w:lang w:eastAsia="nl-NL"/>
      </w:rPr>
      <w:drawing>
        <wp:anchor distT="0" distB="0" distL="114300" distR="114300" simplePos="0" relativeHeight="251658240" behindDoc="1" locked="1" layoutInCell="1" allowOverlap="1" wp14:anchorId="69A110EC" wp14:editId="6313156F">
          <wp:simplePos x="0" y="0"/>
          <wp:positionH relativeFrom="page">
            <wp:align>left</wp:align>
          </wp:positionH>
          <wp:positionV relativeFrom="page">
            <wp:align>top</wp:align>
          </wp:positionV>
          <wp:extent cx="2442845" cy="1202055"/>
          <wp:effectExtent l="0" t="0" r="0" b="0"/>
          <wp:wrapNone/>
          <wp:docPr id="2" name="Afbeelding 2" descr="brief_vo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_vo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845" cy="1202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704E7" w14:textId="77777777" w:rsidR="00DB7D0C" w:rsidRDefault="002414E7">
    <w:pPr>
      <w:pStyle w:val="Koptekst"/>
    </w:pPr>
    <w:r>
      <w:rPr>
        <w:noProof/>
        <w:lang w:eastAsia="nl-NL"/>
      </w:rPr>
      <w:drawing>
        <wp:anchor distT="0" distB="0" distL="114300" distR="114300" simplePos="0" relativeHeight="251657216" behindDoc="1" locked="1" layoutInCell="1" allowOverlap="1" wp14:anchorId="6E2A2C25" wp14:editId="62EC8C10">
          <wp:simplePos x="0" y="0"/>
          <wp:positionH relativeFrom="page">
            <wp:align>left</wp:align>
          </wp:positionH>
          <wp:positionV relativeFrom="page">
            <wp:align>top</wp:align>
          </wp:positionV>
          <wp:extent cx="4768215" cy="1371600"/>
          <wp:effectExtent l="0" t="0" r="0" b="0"/>
          <wp:wrapNone/>
          <wp:docPr id="1" name="Afbeelding 1" descr="brief_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_1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762E"/>
    <w:multiLevelType w:val="hybridMultilevel"/>
    <w:tmpl w:val="1CE49E3A"/>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1" w15:restartNumberingAfterBreak="0">
    <w:nsid w:val="09583323"/>
    <w:multiLevelType w:val="hybridMultilevel"/>
    <w:tmpl w:val="09DA45FC"/>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2" w15:restartNumberingAfterBreak="0">
    <w:nsid w:val="199761B2"/>
    <w:multiLevelType w:val="hybridMultilevel"/>
    <w:tmpl w:val="8AA09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EA5CBB"/>
    <w:multiLevelType w:val="hybridMultilevel"/>
    <w:tmpl w:val="636EF5EA"/>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4" w15:restartNumberingAfterBreak="0">
    <w:nsid w:val="28F20ED2"/>
    <w:multiLevelType w:val="hybridMultilevel"/>
    <w:tmpl w:val="7F705D4C"/>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5" w15:restartNumberingAfterBreak="0">
    <w:nsid w:val="29B9689B"/>
    <w:multiLevelType w:val="hybridMultilevel"/>
    <w:tmpl w:val="ABC68004"/>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6" w15:restartNumberingAfterBreak="0">
    <w:nsid w:val="2BC56FF3"/>
    <w:multiLevelType w:val="hybridMultilevel"/>
    <w:tmpl w:val="17F8D21C"/>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7" w15:restartNumberingAfterBreak="0">
    <w:nsid w:val="2DA60657"/>
    <w:multiLevelType w:val="hybridMultilevel"/>
    <w:tmpl w:val="EBCA22B4"/>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8" w15:restartNumberingAfterBreak="0">
    <w:nsid w:val="41B162BB"/>
    <w:multiLevelType w:val="hybridMultilevel"/>
    <w:tmpl w:val="E5EC1D0E"/>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9" w15:restartNumberingAfterBreak="0">
    <w:nsid w:val="4A711665"/>
    <w:multiLevelType w:val="hybridMultilevel"/>
    <w:tmpl w:val="B9347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860CF1"/>
    <w:multiLevelType w:val="hybridMultilevel"/>
    <w:tmpl w:val="58C618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2C22D5"/>
    <w:multiLevelType w:val="hybridMultilevel"/>
    <w:tmpl w:val="F386E6EA"/>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12" w15:restartNumberingAfterBreak="0">
    <w:nsid w:val="58B73C3F"/>
    <w:multiLevelType w:val="hybridMultilevel"/>
    <w:tmpl w:val="1BF26896"/>
    <w:lvl w:ilvl="0" w:tplc="04130017">
      <w:start w:val="1"/>
      <w:numFmt w:val="lowerLetter"/>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13" w15:restartNumberingAfterBreak="0">
    <w:nsid w:val="5D2B7FE7"/>
    <w:multiLevelType w:val="hybridMultilevel"/>
    <w:tmpl w:val="296456BE"/>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14" w15:restartNumberingAfterBreak="0">
    <w:nsid w:val="74DF5ADE"/>
    <w:multiLevelType w:val="hybridMultilevel"/>
    <w:tmpl w:val="7C460E6C"/>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num w:numId="1">
    <w:abstractNumId w:val="12"/>
  </w:num>
  <w:num w:numId="2">
    <w:abstractNumId w:val="14"/>
  </w:num>
  <w:num w:numId="3">
    <w:abstractNumId w:val="4"/>
  </w:num>
  <w:num w:numId="4">
    <w:abstractNumId w:val="7"/>
  </w:num>
  <w:num w:numId="5">
    <w:abstractNumId w:val="8"/>
  </w:num>
  <w:num w:numId="6">
    <w:abstractNumId w:val="0"/>
  </w:num>
  <w:num w:numId="7">
    <w:abstractNumId w:val="11"/>
  </w:num>
  <w:num w:numId="8">
    <w:abstractNumId w:val="5"/>
  </w:num>
  <w:num w:numId="9">
    <w:abstractNumId w:val="9"/>
  </w:num>
  <w:num w:numId="10">
    <w:abstractNumId w:val="2"/>
  </w:num>
  <w:num w:numId="11">
    <w:abstractNumId w:val="10"/>
  </w:num>
  <w:num w:numId="12">
    <w:abstractNumId w:val="1"/>
  </w:num>
  <w:num w:numId="13">
    <w:abstractNumId w:val="13"/>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4E7"/>
    <w:rsid w:val="00001F6E"/>
    <w:rsid w:val="0000751A"/>
    <w:rsid w:val="000B193C"/>
    <w:rsid w:val="002414E7"/>
    <w:rsid w:val="0028471B"/>
    <w:rsid w:val="00441A4A"/>
    <w:rsid w:val="005E721A"/>
    <w:rsid w:val="00620A6A"/>
    <w:rsid w:val="0062166E"/>
    <w:rsid w:val="00647498"/>
    <w:rsid w:val="006F081C"/>
    <w:rsid w:val="009509D0"/>
    <w:rsid w:val="0097668E"/>
    <w:rsid w:val="00A973BD"/>
    <w:rsid w:val="00AB7CE1"/>
    <w:rsid w:val="00BF1A60"/>
    <w:rsid w:val="00C6482B"/>
    <w:rsid w:val="00CB100F"/>
    <w:rsid w:val="00D844A2"/>
    <w:rsid w:val="00DB7D0C"/>
    <w:rsid w:val="00EB30A3"/>
    <w:rsid w:val="00EC39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790B05B6"/>
  <w14:defaultImageDpi w14:val="300"/>
  <w15:chartTrackingRefBased/>
  <w15:docId w15:val="{55106FDA-5E88-4768-A96A-2F8A947F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8B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B7D0C"/>
    <w:pPr>
      <w:tabs>
        <w:tab w:val="center" w:pos="4703"/>
        <w:tab w:val="right" w:pos="9406"/>
      </w:tabs>
    </w:pPr>
  </w:style>
  <w:style w:type="character" w:customStyle="1" w:styleId="KoptekstChar">
    <w:name w:val="Koptekst Char"/>
    <w:link w:val="Koptekst"/>
    <w:uiPriority w:val="99"/>
    <w:rsid w:val="00DB7D0C"/>
    <w:rPr>
      <w:rFonts w:ascii="Verdana" w:hAnsi="Verdana"/>
      <w:sz w:val="18"/>
      <w:lang w:val="nl-NL" w:eastAsia="en-US"/>
    </w:rPr>
  </w:style>
  <w:style w:type="paragraph" w:styleId="Voettekst">
    <w:name w:val="footer"/>
    <w:basedOn w:val="Standaard"/>
    <w:link w:val="VoettekstChar"/>
    <w:uiPriority w:val="99"/>
    <w:unhideWhenUsed/>
    <w:rsid w:val="00DB7D0C"/>
    <w:pPr>
      <w:tabs>
        <w:tab w:val="center" w:pos="4703"/>
        <w:tab w:val="right" w:pos="9406"/>
      </w:tabs>
    </w:pPr>
  </w:style>
  <w:style w:type="character" w:customStyle="1" w:styleId="VoettekstChar">
    <w:name w:val="Voettekst Char"/>
    <w:link w:val="Voettekst"/>
    <w:uiPriority w:val="99"/>
    <w:rsid w:val="00DB7D0C"/>
    <w:rPr>
      <w:rFonts w:ascii="Verdana" w:hAnsi="Verdana"/>
      <w:sz w:val="18"/>
      <w:lang w:val="nl-NL" w:eastAsia="en-US"/>
    </w:rPr>
  </w:style>
  <w:style w:type="character" w:styleId="Hyperlink">
    <w:name w:val="Hyperlink"/>
    <w:uiPriority w:val="99"/>
    <w:unhideWhenUsed/>
    <w:rsid w:val="002414E7"/>
    <w:rPr>
      <w:color w:val="0000FF"/>
      <w:u w:val="single"/>
    </w:rPr>
  </w:style>
  <w:style w:type="paragraph" w:styleId="Lijstalinea">
    <w:name w:val="List Paragraph"/>
    <w:basedOn w:val="Standaard"/>
    <w:uiPriority w:val="34"/>
    <w:qFormat/>
    <w:rsid w:val="00BF1A60"/>
    <w:pPr>
      <w:ind w:left="720"/>
      <w:contextualSpacing/>
    </w:pPr>
  </w:style>
  <w:style w:type="character" w:styleId="Onopgelostemelding">
    <w:name w:val="Unresolved Mention"/>
    <w:basedOn w:val="Standaardalinea-lettertype"/>
    <w:uiPriority w:val="99"/>
    <w:semiHidden/>
    <w:unhideWhenUsed/>
    <w:rsid w:val="00BF1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124918">
      <w:bodyDiv w:val="1"/>
      <w:marLeft w:val="0"/>
      <w:marRight w:val="0"/>
      <w:marTop w:val="0"/>
      <w:marBottom w:val="0"/>
      <w:divBdr>
        <w:top w:val="none" w:sz="0" w:space="0" w:color="auto"/>
        <w:left w:val="none" w:sz="0" w:space="0" w:color="auto"/>
        <w:bottom w:val="none" w:sz="0" w:space="0" w:color="auto"/>
        <w:right w:val="none" w:sz="0" w:space="0" w:color="auto"/>
      </w:divBdr>
      <w:divsChild>
        <w:div w:id="341518743">
          <w:marLeft w:val="0"/>
          <w:marRight w:val="0"/>
          <w:marTop w:val="0"/>
          <w:marBottom w:val="0"/>
          <w:divBdr>
            <w:top w:val="none" w:sz="0" w:space="0" w:color="auto"/>
            <w:left w:val="none" w:sz="0" w:space="0" w:color="auto"/>
            <w:bottom w:val="none" w:sz="0" w:space="0" w:color="auto"/>
            <w:right w:val="none" w:sz="0" w:space="0" w:color="auto"/>
          </w:divBdr>
        </w:div>
        <w:div w:id="187720128">
          <w:marLeft w:val="0"/>
          <w:marRight w:val="0"/>
          <w:marTop w:val="0"/>
          <w:marBottom w:val="0"/>
          <w:divBdr>
            <w:top w:val="none" w:sz="0" w:space="0" w:color="auto"/>
            <w:left w:val="none" w:sz="0" w:space="0" w:color="auto"/>
            <w:bottom w:val="none" w:sz="0" w:space="0" w:color="auto"/>
            <w:right w:val="none" w:sz="0" w:space="0" w:color="auto"/>
          </w:divBdr>
        </w:div>
        <w:div w:id="432555105">
          <w:marLeft w:val="0"/>
          <w:marRight w:val="0"/>
          <w:marTop w:val="0"/>
          <w:marBottom w:val="0"/>
          <w:divBdr>
            <w:top w:val="none" w:sz="0" w:space="0" w:color="auto"/>
            <w:left w:val="none" w:sz="0" w:space="0" w:color="auto"/>
            <w:bottom w:val="none" w:sz="0" w:space="0" w:color="auto"/>
            <w:right w:val="none" w:sz="0" w:space="0" w:color="auto"/>
          </w:divBdr>
        </w:div>
        <w:div w:id="1427843979">
          <w:marLeft w:val="0"/>
          <w:marRight w:val="0"/>
          <w:marTop w:val="0"/>
          <w:marBottom w:val="0"/>
          <w:divBdr>
            <w:top w:val="none" w:sz="0" w:space="0" w:color="auto"/>
            <w:left w:val="none" w:sz="0" w:space="0" w:color="auto"/>
            <w:bottom w:val="none" w:sz="0" w:space="0" w:color="auto"/>
            <w:right w:val="none" w:sz="0" w:space="0" w:color="auto"/>
          </w:divBdr>
        </w:div>
        <w:div w:id="207765084">
          <w:marLeft w:val="0"/>
          <w:marRight w:val="0"/>
          <w:marTop w:val="0"/>
          <w:marBottom w:val="0"/>
          <w:divBdr>
            <w:top w:val="none" w:sz="0" w:space="0" w:color="auto"/>
            <w:left w:val="none" w:sz="0" w:space="0" w:color="auto"/>
            <w:bottom w:val="none" w:sz="0" w:space="0" w:color="auto"/>
            <w:right w:val="none" w:sz="0" w:space="0" w:color="auto"/>
          </w:divBdr>
        </w:div>
        <w:div w:id="1623883292">
          <w:marLeft w:val="0"/>
          <w:marRight w:val="0"/>
          <w:marTop w:val="0"/>
          <w:marBottom w:val="0"/>
          <w:divBdr>
            <w:top w:val="none" w:sz="0" w:space="0" w:color="auto"/>
            <w:left w:val="none" w:sz="0" w:space="0" w:color="auto"/>
            <w:bottom w:val="none" w:sz="0" w:space="0" w:color="auto"/>
            <w:right w:val="none" w:sz="0" w:space="0" w:color="auto"/>
          </w:divBdr>
        </w:div>
        <w:div w:id="535120189">
          <w:marLeft w:val="0"/>
          <w:marRight w:val="0"/>
          <w:marTop w:val="0"/>
          <w:marBottom w:val="0"/>
          <w:divBdr>
            <w:top w:val="none" w:sz="0" w:space="0" w:color="auto"/>
            <w:left w:val="none" w:sz="0" w:space="0" w:color="auto"/>
            <w:bottom w:val="none" w:sz="0" w:space="0" w:color="auto"/>
            <w:right w:val="none" w:sz="0" w:space="0" w:color="auto"/>
          </w:divBdr>
        </w:div>
        <w:div w:id="1025138815">
          <w:marLeft w:val="0"/>
          <w:marRight w:val="0"/>
          <w:marTop w:val="0"/>
          <w:marBottom w:val="0"/>
          <w:divBdr>
            <w:top w:val="none" w:sz="0" w:space="0" w:color="auto"/>
            <w:left w:val="none" w:sz="0" w:space="0" w:color="auto"/>
            <w:bottom w:val="none" w:sz="0" w:space="0" w:color="auto"/>
            <w:right w:val="none" w:sz="0" w:space="0" w:color="auto"/>
          </w:divBdr>
        </w:div>
        <w:div w:id="101650669">
          <w:marLeft w:val="0"/>
          <w:marRight w:val="0"/>
          <w:marTop w:val="0"/>
          <w:marBottom w:val="0"/>
          <w:divBdr>
            <w:top w:val="none" w:sz="0" w:space="0" w:color="auto"/>
            <w:left w:val="none" w:sz="0" w:space="0" w:color="auto"/>
            <w:bottom w:val="none" w:sz="0" w:space="0" w:color="auto"/>
            <w:right w:val="none" w:sz="0" w:space="0" w:color="auto"/>
          </w:divBdr>
        </w:div>
        <w:div w:id="1866166555">
          <w:marLeft w:val="0"/>
          <w:marRight w:val="0"/>
          <w:marTop w:val="0"/>
          <w:marBottom w:val="0"/>
          <w:divBdr>
            <w:top w:val="none" w:sz="0" w:space="0" w:color="auto"/>
            <w:left w:val="none" w:sz="0" w:space="0" w:color="auto"/>
            <w:bottom w:val="none" w:sz="0" w:space="0" w:color="auto"/>
            <w:right w:val="none" w:sz="0" w:space="0" w:color="auto"/>
          </w:divBdr>
        </w:div>
        <w:div w:id="1210723189">
          <w:marLeft w:val="0"/>
          <w:marRight w:val="0"/>
          <w:marTop w:val="0"/>
          <w:marBottom w:val="0"/>
          <w:divBdr>
            <w:top w:val="none" w:sz="0" w:space="0" w:color="auto"/>
            <w:left w:val="none" w:sz="0" w:space="0" w:color="auto"/>
            <w:bottom w:val="none" w:sz="0" w:space="0" w:color="auto"/>
            <w:right w:val="none" w:sz="0" w:space="0" w:color="auto"/>
          </w:divBdr>
        </w:div>
        <w:div w:id="1327706124">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youtu.be/I7ENfLpedU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3G2JS547NP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youtu.be/QnZ0ptnyWiU" TargetMode="External"/><Relationship Id="rId4" Type="http://schemas.openxmlformats.org/officeDocument/2006/relationships/webSettings" Target="webSettings.xml"/><Relationship Id="rId9" Type="http://schemas.openxmlformats.org/officeDocument/2006/relationships/hyperlink" Target="https://youtu.be/i_ifSg2ukR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Communicatie%20NOV\huisstijl\Huisstijlvernieuwing%202012\NOV%20Levering%202012\briefNOV%202012.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briefNOV 2012</Template>
  <TotalTime>116</TotalTime>
  <Pages>3</Pages>
  <Words>1235</Words>
  <Characters>6377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Om tekst en vorm</Company>
  <LinksUpToDate>false</LinksUpToDate>
  <CharactersWithSpaces>7597</CharactersWithSpaces>
  <SharedDoc>false</SharedDoc>
  <HLinks>
    <vt:vector size="12" baseType="variant">
      <vt:variant>
        <vt:i4>2949212</vt:i4>
      </vt:variant>
      <vt:variant>
        <vt:i4>-1</vt:i4>
      </vt:variant>
      <vt:variant>
        <vt:i4>2049</vt:i4>
      </vt:variant>
      <vt:variant>
        <vt:i4>1</vt:i4>
      </vt:variant>
      <vt:variant>
        <vt:lpwstr>brief_1e</vt:lpwstr>
      </vt:variant>
      <vt:variant>
        <vt:lpwstr/>
      </vt:variant>
      <vt:variant>
        <vt:i4>4194423</vt:i4>
      </vt:variant>
      <vt:variant>
        <vt:i4>-1</vt:i4>
      </vt:variant>
      <vt:variant>
        <vt:i4>2050</vt:i4>
      </vt:variant>
      <vt:variant>
        <vt:i4>1</vt:i4>
      </vt:variant>
      <vt:variant>
        <vt:lpwstr>brief_volg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m.molenaar</dc:creator>
  <cp:keywords/>
  <cp:lastModifiedBy>Maaike Pekelharing</cp:lastModifiedBy>
  <cp:revision>10</cp:revision>
  <cp:lastPrinted>2019-08-29T11:45:00Z</cp:lastPrinted>
  <dcterms:created xsi:type="dcterms:W3CDTF">2019-08-28T15:15:00Z</dcterms:created>
  <dcterms:modified xsi:type="dcterms:W3CDTF">2019-08-29T11:46:00Z</dcterms:modified>
</cp:coreProperties>
</file>